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F8" w:rsidRDefault="001808F8" w:rsidP="00E10D7B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1808F8" w:rsidRDefault="001808F8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808F8" w:rsidRDefault="001808F8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 июня 2018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808F8" w:rsidRPr="00E7090E" w:rsidRDefault="001808F8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F08A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организации работы по выявлению и пресечению нарушений при использовании денежных средств, направляемых на модернизацию и поддержание деятельности объектов жилищно-коммунального хозяйства города Кургана, реализация муниципальных программ в данной сфере</w:t>
      </w:r>
    </w:p>
    <w:p w:rsidR="001808F8" w:rsidRPr="00635E4B" w:rsidRDefault="001808F8" w:rsidP="005C54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08F8" w:rsidRPr="002668BA" w:rsidRDefault="001808F8" w:rsidP="008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F08A2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УМВД России по городу Кургану и Администрации города Кургана об организации работы по выявлению и пресечению нарушений при использовании денежных средств, направляемых на модернизацию и поддержание деятельности объектов жилищно-коммунального хозя</w:t>
      </w:r>
      <w:r>
        <w:rPr>
          <w:rFonts w:ascii="Times New Roman" w:hAnsi="Times New Roman" w:cs="Times New Roman"/>
          <w:sz w:val="28"/>
          <w:szCs w:val="28"/>
        </w:rPr>
        <w:t>йства города Кургана, реализации</w:t>
      </w:r>
      <w:r w:rsidRPr="009F08A2">
        <w:rPr>
          <w:rFonts w:ascii="Times New Roman" w:hAnsi="Times New Roman" w:cs="Times New Roman"/>
          <w:sz w:val="28"/>
          <w:szCs w:val="28"/>
        </w:rPr>
        <w:t xml:space="preserve"> муниципальных программ в данной сфере,</w:t>
      </w:r>
      <w:r w:rsidRPr="002668BA">
        <w:rPr>
          <w:rFonts w:ascii="Times New Roman" w:hAnsi="Times New Roman" w:cs="Times New Roman"/>
          <w:sz w:val="28"/>
          <w:szCs w:val="28"/>
        </w:rPr>
        <w:t xml:space="preserve"> межведомственный Совет при Главе города Кургана по профилактике правонарушений </w:t>
      </w:r>
      <w:r w:rsidRPr="002668B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808F8" w:rsidRDefault="001808F8" w:rsidP="00410EE8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2668BA">
        <w:rPr>
          <w:sz w:val="28"/>
          <w:szCs w:val="28"/>
        </w:rPr>
        <w:t>1. Информацию принять к сведению.</w:t>
      </w:r>
    </w:p>
    <w:p w:rsidR="001808F8" w:rsidRPr="00676B42" w:rsidRDefault="001808F8" w:rsidP="009E01CF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676B42">
        <w:rPr>
          <w:sz w:val="28"/>
          <w:szCs w:val="28"/>
        </w:rPr>
        <w:t xml:space="preserve">2. Рекомендовать УМВД России по городу Кургану продолжить осуществление мероприятий по выявлению и пресечению фактов нецелевого использования, хищения денежных средств, выделяемых для ремонта и модернизации объектов ЖКХ </w:t>
      </w:r>
    </w:p>
    <w:p w:rsidR="001808F8" w:rsidRPr="00676B42" w:rsidRDefault="001808F8" w:rsidP="009E01CF">
      <w:pPr>
        <w:keepLines/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76B42">
        <w:rPr>
          <w:rFonts w:ascii="Times New Roman" w:hAnsi="Times New Roman" w:cs="Times New Roman"/>
          <w:sz w:val="28"/>
          <w:szCs w:val="28"/>
          <w:lang w:eastAsia="ru-RU"/>
        </w:rPr>
        <w:t>(срок – постоянно).</w:t>
      </w:r>
    </w:p>
    <w:p w:rsidR="001808F8" w:rsidRPr="00676B42" w:rsidRDefault="001808F8" w:rsidP="00323D96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676B42">
        <w:rPr>
          <w:sz w:val="28"/>
          <w:szCs w:val="28"/>
        </w:rPr>
        <w:t xml:space="preserve">3. </w:t>
      </w:r>
      <w:r>
        <w:rPr>
          <w:sz w:val="28"/>
          <w:szCs w:val="28"/>
        </w:rPr>
        <w:t>Рекомендовать</w:t>
      </w:r>
      <w:r w:rsidRPr="00676B4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 муниципальной программы «Стимулирование развития жилищного строительства в городе Кургане на 2015-2020 годы» обеспечить в установленные сроки и в пределах предусмотренного бюджетного финансирования исполнение мероприятий, запланированных в 2018 году, в части ремонта и модернизации объектов ЖКХ.</w:t>
      </w:r>
    </w:p>
    <w:p w:rsidR="001808F8" w:rsidRPr="00A66CB0" w:rsidRDefault="001808F8" w:rsidP="005440F7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A66CB0">
        <w:rPr>
          <w:sz w:val="28"/>
          <w:szCs w:val="28"/>
        </w:rPr>
        <w:t>(срок - постоянно).</w:t>
      </w:r>
    </w:p>
    <w:p w:rsidR="001808F8" w:rsidRPr="0068619F" w:rsidRDefault="001808F8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8619F">
        <w:rPr>
          <w:rFonts w:ascii="Times New Roman" w:hAnsi="Times New Roman" w:cs="Times New Roman"/>
          <w:sz w:val="28"/>
          <w:szCs w:val="28"/>
          <w:lang w:eastAsia="ru-RU"/>
        </w:rPr>
        <w:t xml:space="preserve">. Информацию о выполнении настоящего решения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представить в Совет в срок до 14</w:t>
      </w:r>
      <w:r w:rsidRPr="0068619F">
        <w:rPr>
          <w:rFonts w:ascii="Times New Roman" w:hAnsi="Times New Roman" w:cs="Times New Roman"/>
          <w:sz w:val="28"/>
          <w:szCs w:val="28"/>
          <w:lang w:eastAsia="ru-RU"/>
        </w:rPr>
        <w:t>.12.2018 г.</w:t>
      </w:r>
    </w:p>
    <w:p w:rsidR="001808F8" w:rsidRPr="005C661C" w:rsidRDefault="001808F8" w:rsidP="002668BA">
      <w:pPr>
        <w:keepLines/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решения возложить на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УМВД России по городу Кургану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2668BA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Кургана.</w:t>
      </w:r>
    </w:p>
    <w:p w:rsidR="001808F8" w:rsidRDefault="001808F8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8F8" w:rsidRDefault="001808F8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08F8" w:rsidRPr="00635E4B" w:rsidRDefault="001808F8" w:rsidP="00DD6F4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1808F8" w:rsidRPr="00635E4B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808F8" w:rsidRPr="00635E4B" w:rsidRDefault="001808F8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Совета,</w:t>
            </w:r>
          </w:p>
          <w:p w:rsidR="001808F8" w:rsidRPr="00635E4B" w:rsidRDefault="001808F8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635E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635E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635E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35E4B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808F8" w:rsidRPr="00635E4B" w:rsidRDefault="001808F8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08F8" w:rsidRPr="00A30535" w:rsidRDefault="001808F8" w:rsidP="003B4A79">
      <w:pPr>
        <w:rPr>
          <w:sz w:val="28"/>
          <w:szCs w:val="28"/>
        </w:rPr>
      </w:pPr>
    </w:p>
    <w:sectPr w:rsidR="001808F8" w:rsidRPr="00A30535" w:rsidSect="002F3848">
      <w:headerReference w:type="default" r:id="rId7"/>
      <w:footerReference w:type="default" r:id="rId8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F8" w:rsidRDefault="001808F8">
      <w:r>
        <w:separator/>
      </w:r>
    </w:p>
  </w:endnote>
  <w:endnote w:type="continuationSeparator" w:id="1">
    <w:p w:rsidR="001808F8" w:rsidRDefault="00180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F8" w:rsidRDefault="001808F8" w:rsidP="007F59C0">
    <w:pPr>
      <w:pStyle w:val="Footer"/>
      <w:framePr w:wrap="auto" w:vAnchor="text" w:hAnchor="margin" w:xAlign="center" w:y="1"/>
      <w:rPr>
        <w:rStyle w:val="PageNumber"/>
      </w:rPr>
    </w:pPr>
  </w:p>
  <w:p w:rsidR="001808F8" w:rsidRDefault="001808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F8" w:rsidRDefault="001808F8">
      <w:r>
        <w:separator/>
      </w:r>
    </w:p>
  </w:footnote>
  <w:footnote w:type="continuationSeparator" w:id="1">
    <w:p w:rsidR="001808F8" w:rsidRDefault="00180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8F8" w:rsidRDefault="001808F8" w:rsidP="007F59C0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808F8" w:rsidRDefault="00180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7A7B"/>
    <w:multiLevelType w:val="multilevel"/>
    <w:tmpl w:val="A770F47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7"/>
        <w:szCs w:val="27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D02B4"/>
    <w:rsid w:val="000D0836"/>
    <w:rsid w:val="000D0BAB"/>
    <w:rsid w:val="000D0C2A"/>
    <w:rsid w:val="000D1310"/>
    <w:rsid w:val="000D2AC2"/>
    <w:rsid w:val="000D489A"/>
    <w:rsid w:val="000D7E5F"/>
    <w:rsid w:val="000E2643"/>
    <w:rsid w:val="000E46E6"/>
    <w:rsid w:val="000E5A43"/>
    <w:rsid w:val="000E6F81"/>
    <w:rsid w:val="000E735E"/>
    <w:rsid w:val="000F12FB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33A3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61D"/>
    <w:rsid w:val="00156CFF"/>
    <w:rsid w:val="0016087E"/>
    <w:rsid w:val="00161CA1"/>
    <w:rsid w:val="00162255"/>
    <w:rsid w:val="00167125"/>
    <w:rsid w:val="00171FB9"/>
    <w:rsid w:val="001808F8"/>
    <w:rsid w:val="00182056"/>
    <w:rsid w:val="00185722"/>
    <w:rsid w:val="00186F46"/>
    <w:rsid w:val="00192721"/>
    <w:rsid w:val="00192CA8"/>
    <w:rsid w:val="00194137"/>
    <w:rsid w:val="001943F7"/>
    <w:rsid w:val="00195CA9"/>
    <w:rsid w:val="00196CDD"/>
    <w:rsid w:val="001A385C"/>
    <w:rsid w:val="001B01A4"/>
    <w:rsid w:val="001C0EA5"/>
    <w:rsid w:val="001C2D95"/>
    <w:rsid w:val="001C58F7"/>
    <w:rsid w:val="001D25BA"/>
    <w:rsid w:val="001D73E9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3A32"/>
    <w:rsid w:val="00225ADB"/>
    <w:rsid w:val="002328F6"/>
    <w:rsid w:val="00235AE7"/>
    <w:rsid w:val="00236DD3"/>
    <w:rsid w:val="002409D4"/>
    <w:rsid w:val="00241555"/>
    <w:rsid w:val="0024429C"/>
    <w:rsid w:val="0024725C"/>
    <w:rsid w:val="00251A8F"/>
    <w:rsid w:val="00255A97"/>
    <w:rsid w:val="002575F0"/>
    <w:rsid w:val="00261468"/>
    <w:rsid w:val="002668BA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2F3848"/>
    <w:rsid w:val="00310774"/>
    <w:rsid w:val="00313545"/>
    <w:rsid w:val="003145FD"/>
    <w:rsid w:val="00315ABE"/>
    <w:rsid w:val="00323D96"/>
    <w:rsid w:val="003279D4"/>
    <w:rsid w:val="00333AB2"/>
    <w:rsid w:val="00335844"/>
    <w:rsid w:val="0034195C"/>
    <w:rsid w:val="00346235"/>
    <w:rsid w:val="003520F8"/>
    <w:rsid w:val="00352C14"/>
    <w:rsid w:val="00366448"/>
    <w:rsid w:val="00370E8D"/>
    <w:rsid w:val="00370E9B"/>
    <w:rsid w:val="00382923"/>
    <w:rsid w:val="003831A4"/>
    <w:rsid w:val="00384B5F"/>
    <w:rsid w:val="00384E05"/>
    <w:rsid w:val="00395D3A"/>
    <w:rsid w:val="003A022E"/>
    <w:rsid w:val="003A1933"/>
    <w:rsid w:val="003A1A96"/>
    <w:rsid w:val="003A277D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C4328"/>
    <w:rsid w:val="003D77CC"/>
    <w:rsid w:val="003E0686"/>
    <w:rsid w:val="003F02D9"/>
    <w:rsid w:val="003F28B8"/>
    <w:rsid w:val="003F360E"/>
    <w:rsid w:val="003F47AF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14DF"/>
    <w:rsid w:val="004D244D"/>
    <w:rsid w:val="004D6EB7"/>
    <w:rsid w:val="004D7F27"/>
    <w:rsid w:val="004E3937"/>
    <w:rsid w:val="004E6F48"/>
    <w:rsid w:val="00500237"/>
    <w:rsid w:val="0051662E"/>
    <w:rsid w:val="00526FFF"/>
    <w:rsid w:val="005274EF"/>
    <w:rsid w:val="00530AEA"/>
    <w:rsid w:val="005313C0"/>
    <w:rsid w:val="00535505"/>
    <w:rsid w:val="00541210"/>
    <w:rsid w:val="005440F7"/>
    <w:rsid w:val="00545180"/>
    <w:rsid w:val="005452D5"/>
    <w:rsid w:val="005511E5"/>
    <w:rsid w:val="00554506"/>
    <w:rsid w:val="00556D1F"/>
    <w:rsid w:val="00560F39"/>
    <w:rsid w:val="00564EB0"/>
    <w:rsid w:val="00570047"/>
    <w:rsid w:val="00570872"/>
    <w:rsid w:val="00571858"/>
    <w:rsid w:val="00573A5D"/>
    <w:rsid w:val="005852E0"/>
    <w:rsid w:val="005857D2"/>
    <w:rsid w:val="00586CDE"/>
    <w:rsid w:val="00591FF5"/>
    <w:rsid w:val="00594D39"/>
    <w:rsid w:val="00597C81"/>
    <w:rsid w:val="005A1072"/>
    <w:rsid w:val="005A4CD2"/>
    <w:rsid w:val="005A6F23"/>
    <w:rsid w:val="005B4FFB"/>
    <w:rsid w:val="005B6B0B"/>
    <w:rsid w:val="005C379A"/>
    <w:rsid w:val="005C54E7"/>
    <w:rsid w:val="005C5B1E"/>
    <w:rsid w:val="005C661C"/>
    <w:rsid w:val="005D465E"/>
    <w:rsid w:val="005D48CB"/>
    <w:rsid w:val="005E091E"/>
    <w:rsid w:val="005E1341"/>
    <w:rsid w:val="005E5571"/>
    <w:rsid w:val="005E5BDA"/>
    <w:rsid w:val="005F168E"/>
    <w:rsid w:val="00602155"/>
    <w:rsid w:val="0060248A"/>
    <w:rsid w:val="00607F5F"/>
    <w:rsid w:val="00611A46"/>
    <w:rsid w:val="00615AD3"/>
    <w:rsid w:val="00617064"/>
    <w:rsid w:val="00623A1A"/>
    <w:rsid w:val="0063026C"/>
    <w:rsid w:val="006307EA"/>
    <w:rsid w:val="00631EBF"/>
    <w:rsid w:val="00634662"/>
    <w:rsid w:val="00635E4B"/>
    <w:rsid w:val="00635EE9"/>
    <w:rsid w:val="006504BF"/>
    <w:rsid w:val="0066059C"/>
    <w:rsid w:val="00667B37"/>
    <w:rsid w:val="00671C17"/>
    <w:rsid w:val="00676B42"/>
    <w:rsid w:val="00677DE0"/>
    <w:rsid w:val="0068026E"/>
    <w:rsid w:val="00682D58"/>
    <w:rsid w:val="006853D6"/>
    <w:rsid w:val="0068619F"/>
    <w:rsid w:val="00694DE6"/>
    <w:rsid w:val="006A7859"/>
    <w:rsid w:val="006A7FC3"/>
    <w:rsid w:val="006B1945"/>
    <w:rsid w:val="006C7A44"/>
    <w:rsid w:val="006D693B"/>
    <w:rsid w:val="006E3065"/>
    <w:rsid w:val="006E5276"/>
    <w:rsid w:val="006E5557"/>
    <w:rsid w:val="006F4382"/>
    <w:rsid w:val="006F731A"/>
    <w:rsid w:val="006F7E98"/>
    <w:rsid w:val="00700860"/>
    <w:rsid w:val="00701A8D"/>
    <w:rsid w:val="0070524A"/>
    <w:rsid w:val="00711BDC"/>
    <w:rsid w:val="007169BE"/>
    <w:rsid w:val="00717E6A"/>
    <w:rsid w:val="007202BD"/>
    <w:rsid w:val="00720581"/>
    <w:rsid w:val="0072166B"/>
    <w:rsid w:val="0072246F"/>
    <w:rsid w:val="00732563"/>
    <w:rsid w:val="007330A2"/>
    <w:rsid w:val="00745D1C"/>
    <w:rsid w:val="00751A6F"/>
    <w:rsid w:val="00774E51"/>
    <w:rsid w:val="007758F4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61DC"/>
    <w:rsid w:val="007E7859"/>
    <w:rsid w:val="007F22F0"/>
    <w:rsid w:val="007F57CB"/>
    <w:rsid w:val="007F59C0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17904"/>
    <w:rsid w:val="00822EB4"/>
    <w:rsid w:val="008314F3"/>
    <w:rsid w:val="00832707"/>
    <w:rsid w:val="00832915"/>
    <w:rsid w:val="00835FE2"/>
    <w:rsid w:val="00846627"/>
    <w:rsid w:val="008500A3"/>
    <w:rsid w:val="00856594"/>
    <w:rsid w:val="008600A2"/>
    <w:rsid w:val="00861122"/>
    <w:rsid w:val="00861F2C"/>
    <w:rsid w:val="00865DC9"/>
    <w:rsid w:val="0087150B"/>
    <w:rsid w:val="00871602"/>
    <w:rsid w:val="0087430D"/>
    <w:rsid w:val="00875956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553F"/>
    <w:rsid w:val="008B7C43"/>
    <w:rsid w:val="008C712B"/>
    <w:rsid w:val="008D1E07"/>
    <w:rsid w:val="008D4DCA"/>
    <w:rsid w:val="008E4654"/>
    <w:rsid w:val="008E538A"/>
    <w:rsid w:val="008E59D4"/>
    <w:rsid w:val="008E5C83"/>
    <w:rsid w:val="008F5A8D"/>
    <w:rsid w:val="008F7890"/>
    <w:rsid w:val="009011DF"/>
    <w:rsid w:val="00902D1B"/>
    <w:rsid w:val="00905B60"/>
    <w:rsid w:val="00910605"/>
    <w:rsid w:val="0091081A"/>
    <w:rsid w:val="009108ED"/>
    <w:rsid w:val="009138B0"/>
    <w:rsid w:val="00914BE1"/>
    <w:rsid w:val="0092259B"/>
    <w:rsid w:val="00926DAC"/>
    <w:rsid w:val="00930C75"/>
    <w:rsid w:val="00944843"/>
    <w:rsid w:val="00944D3E"/>
    <w:rsid w:val="00945524"/>
    <w:rsid w:val="00952F81"/>
    <w:rsid w:val="00955F95"/>
    <w:rsid w:val="009657B3"/>
    <w:rsid w:val="0097018F"/>
    <w:rsid w:val="00970413"/>
    <w:rsid w:val="00972A73"/>
    <w:rsid w:val="00973F01"/>
    <w:rsid w:val="00981517"/>
    <w:rsid w:val="00981E79"/>
    <w:rsid w:val="009877EE"/>
    <w:rsid w:val="009877FB"/>
    <w:rsid w:val="00993F35"/>
    <w:rsid w:val="00996697"/>
    <w:rsid w:val="009B2B6F"/>
    <w:rsid w:val="009B3CBD"/>
    <w:rsid w:val="009B4EE8"/>
    <w:rsid w:val="009C0BFD"/>
    <w:rsid w:val="009C46E6"/>
    <w:rsid w:val="009C79E0"/>
    <w:rsid w:val="009D0F6B"/>
    <w:rsid w:val="009D370A"/>
    <w:rsid w:val="009D3A1F"/>
    <w:rsid w:val="009D745E"/>
    <w:rsid w:val="009E01CF"/>
    <w:rsid w:val="009E526B"/>
    <w:rsid w:val="009E700F"/>
    <w:rsid w:val="009F08A2"/>
    <w:rsid w:val="009F7C23"/>
    <w:rsid w:val="00A019AA"/>
    <w:rsid w:val="00A0281B"/>
    <w:rsid w:val="00A042C7"/>
    <w:rsid w:val="00A04BA1"/>
    <w:rsid w:val="00A05971"/>
    <w:rsid w:val="00A063EC"/>
    <w:rsid w:val="00A17FAC"/>
    <w:rsid w:val="00A2265A"/>
    <w:rsid w:val="00A265AD"/>
    <w:rsid w:val="00A30535"/>
    <w:rsid w:val="00A32BBC"/>
    <w:rsid w:val="00A40A50"/>
    <w:rsid w:val="00A43E0B"/>
    <w:rsid w:val="00A4560E"/>
    <w:rsid w:val="00A47625"/>
    <w:rsid w:val="00A47825"/>
    <w:rsid w:val="00A5048F"/>
    <w:rsid w:val="00A53C60"/>
    <w:rsid w:val="00A565F2"/>
    <w:rsid w:val="00A57CE4"/>
    <w:rsid w:val="00A6280B"/>
    <w:rsid w:val="00A65702"/>
    <w:rsid w:val="00A66CB0"/>
    <w:rsid w:val="00A71590"/>
    <w:rsid w:val="00A83E87"/>
    <w:rsid w:val="00A87F19"/>
    <w:rsid w:val="00A94020"/>
    <w:rsid w:val="00A94991"/>
    <w:rsid w:val="00AA1652"/>
    <w:rsid w:val="00AA58BE"/>
    <w:rsid w:val="00AB2692"/>
    <w:rsid w:val="00AC6864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042A"/>
    <w:rsid w:val="00B34D8B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1D59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8E7"/>
    <w:rsid w:val="00C31BF3"/>
    <w:rsid w:val="00C351CF"/>
    <w:rsid w:val="00C35891"/>
    <w:rsid w:val="00C50C4A"/>
    <w:rsid w:val="00C51AFB"/>
    <w:rsid w:val="00C5647F"/>
    <w:rsid w:val="00C6115B"/>
    <w:rsid w:val="00C62CC9"/>
    <w:rsid w:val="00C65B25"/>
    <w:rsid w:val="00C67084"/>
    <w:rsid w:val="00C73CA0"/>
    <w:rsid w:val="00C74B78"/>
    <w:rsid w:val="00C81DCB"/>
    <w:rsid w:val="00C83C35"/>
    <w:rsid w:val="00C91B65"/>
    <w:rsid w:val="00C92B0D"/>
    <w:rsid w:val="00C9314F"/>
    <w:rsid w:val="00C93FC3"/>
    <w:rsid w:val="00C95945"/>
    <w:rsid w:val="00CA11E2"/>
    <w:rsid w:val="00CA2C2C"/>
    <w:rsid w:val="00CA77E0"/>
    <w:rsid w:val="00CA7D92"/>
    <w:rsid w:val="00CB5637"/>
    <w:rsid w:val="00CB5EC9"/>
    <w:rsid w:val="00CD0C07"/>
    <w:rsid w:val="00CD4862"/>
    <w:rsid w:val="00CD4B44"/>
    <w:rsid w:val="00CE11E6"/>
    <w:rsid w:val="00CE1887"/>
    <w:rsid w:val="00CE3A12"/>
    <w:rsid w:val="00CF15DB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180C"/>
    <w:rsid w:val="00D7225E"/>
    <w:rsid w:val="00D74181"/>
    <w:rsid w:val="00D801A2"/>
    <w:rsid w:val="00D82DA4"/>
    <w:rsid w:val="00D92C8E"/>
    <w:rsid w:val="00D977FD"/>
    <w:rsid w:val="00DA0C48"/>
    <w:rsid w:val="00DB0A53"/>
    <w:rsid w:val="00DB1431"/>
    <w:rsid w:val="00DB220B"/>
    <w:rsid w:val="00DB5288"/>
    <w:rsid w:val="00DD6F4D"/>
    <w:rsid w:val="00DE34E6"/>
    <w:rsid w:val="00DF1F2B"/>
    <w:rsid w:val="00DF6454"/>
    <w:rsid w:val="00E06BA9"/>
    <w:rsid w:val="00E0709D"/>
    <w:rsid w:val="00E109A4"/>
    <w:rsid w:val="00E10D7B"/>
    <w:rsid w:val="00E17969"/>
    <w:rsid w:val="00E22741"/>
    <w:rsid w:val="00E2768C"/>
    <w:rsid w:val="00E30384"/>
    <w:rsid w:val="00E32ED2"/>
    <w:rsid w:val="00E50A07"/>
    <w:rsid w:val="00E529DB"/>
    <w:rsid w:val="00E53D00"/>
    <w:rsid w:val="00E56893"/>
    <w:rsid w:val="00E57CEC"/>
    <w:rsid w:val="00E7090E"/>
    <w:rsid w:val="00E73878"/>
    <w:rsid w:val="00E867EA"/>
    <w:rsid w:val="00E9363E"/>
    <w:rsid w:val="00E94D27"/>
    <w:rsid w:val="00EA3880"/>
    <w:rsid w:val="00EB4821"/>
    <w:rsid w:val="00EB5D59"/>
    <w:rsid w:val="00ED0904"/>
    <w:rsid w:val="00ED6335"/>
    <w:rsid w:val="00EE0DE1"/>
    <w:rsid w:val="00EE35EB"/>
    <w:rsid w:val="00EE3AAD"/>
    <w:rsid w:val="00EE714F"/>
    <w:rsid w:val="00EF3542"/>
    <w:rsid w:val="00F00FFE"/>
    <w:rsid w:val="00F06011"/>
    <w:rsid w:val="00F17497"/>
    <w:rsid w:val="00F26615"/>
    <w:rsid w:val="00F32A40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  <w:rsid w:val="00FF6965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7C5E"/>
    <w:rPr>
      <w:lang w:eastAsia="en-US"/>
    </w:rPr>
  </w:style>
  <w:style w:type="character" w:styleId="PageNumber">
    <w:name w:val="page number"/>
    <w:basedOn w:val="DefaultParagraphFont"/>
    <w:uiPriority w:val="99"/>
    <w:rsid w:val="002F3848"/>
  </w:style>
  <w:style w:type="paragraph" w:styleId="Header">
    <w:name w:val="header"/>
    <w:basedOn w:val="Normal"/>
    <w:link w:val="HeaderChar"/>
    <w:uiPriority w:val="99"/>
    <w:rsid w:val="002F384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7C5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381</TotalTime>
  <Pages>1</Pages>
  <Words>290</Words>
  <Characters>1659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mihaleva</cp:lastModifiedBy>
  <cp:revision>45</cp:revision>
  <cp:lastPrinted>2018-03-21T06:55:00Z</cp:lastPrinted>
  <dcterms:created xsi:type="dcterms:W3CDTF">2017-03-16T06:24:00Z</dcterms:created>
  <dcterms:modified xsi:type="dcterms:W3CDTF">2018-06-20T12:03:00Z</dcterms:modified>
</cp:coreProperties>
</file>